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1C4F8" w14:textId="0A45C0B3" w:rsidR="005F23A7" w:rsidRPr="008E566E" w:rsidRDefault="00350A10" w:rsidP="002D09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7DAA4687" w14:textId="77777777" w:rsidR="005F23A7" w:rsidRPr="008E566E" w:rsidRDefault="005F23A7" w:rsidP="002D095B">
      <w:pPr>
        <w:rPr>
          <w:rFonts w:ascii="Times New Roman" w:hAnsi="Times New Roman" w:cs="Times New Roman"/>
          <w:b/>
          <w:sz w:val="24"/>
          <w:szCs w:val="24"/>
        </w:rPr>
      </w:pPr>
    </w:p>
    <w:p w14:paraId="45962B6A" w14:textId="62F00FEA" w:rsidR="00477D2F" w:rsidRPr="008E566E" w:rsidRDefault="00350A10" w:rsidP="002D09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ЛУЧШИЕ ШТАБ-КВАРТИРЫ</w:t>
      </w:r>
      <w:r w:rsidR="005F23A7" w:rsidRPr="008E566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F23A7" w:rsidRPr="008E566E">
        <w:rPr>
          <w:rFonts w:ascii="Times New Roman" w:hAnsi="Times New Roman" w:cs="Times New Roman"/>
          <w:b/>
          <w:sz w:val="24"/>
          <w:szCs w:val="24"/>
        </w:rPr>
        <w:t>LIEBLINGSSTÜCK</w:t>
      </w:r>
      <w:proofErr w:type="spellEnd"/>
    </w:p>
    <w:p w14:paraId="26B2701A" w14:textId="26835DE7" w:rsidR="00477D2F" w:rsidRPr="008E566E" w:rsidRDefault="00477D2F" w:rsidP="002D095B">
      <w:pPr>
        <w:rPr>
          <w:rFonts w:ascii="Times New Roman" w:hAnsi="Times New Roman" w:cs="Times New Roman"/>
          <w:b/>
          <w:sz w:val="24"/>
          <w:szCs w:val="24"/>
        </w:rPr>
      </w:pPr>
    </w:p>
    <w:p w14:paraId="18B63333" w14:textId="5ED5D721" w:rsidR="00477D2F" w:rsidRPr="008E566E" w:rsidRDefault="00477D2F" w:rsidP="002D09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566E">
        <w:rPr>
          <w:rFonts w:ascii="Times New Roman" w:hAnsi="Times New Roman" w:cs="Times New Roman"/>
          <w:sz w:val="24"/>
          <w:szCs w:val="24"/>
        </w:rPr>
        <w:t>Shamin</w:t>
      </w:r>
      <w:proofErr w:type="spellEnd"/>
      <w:r w:rsidRPr="008E5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6E">
        <w:rPr>
          <w:rFonts w:ascii="Times New Roman" w:hAnsi="Times New Roman" w:cs="Times New Roman"/>
          <w:sz w:val="24"/>
          <w:szCs w:val="24"/>
        </w:rPr>
        <w:t>Vogel</w:t>
      </w:r>
      <w:proofErr w:type="spellEnd"/>
    </w:p>
    <w:p w14:paraId="4E137743" w14:textId="77777777" w:rsidR="00477D2F" w:rsidRPr="008E566E" w:rsidRDefault="00477D2F" w:rsidP="002D095B">
      <w:pPr>
        <w:rPr>
          <w:rFonts w:ascii="Times New Roman" w:hAnsi="Times New Roman" w:cs="Times New Roman"/>
          <w:b/>
          <w:sz w:val="24"/>
          <w:szCs w:val="24"/>
        </w:rPr>
      </w:pPr>
    </w:p>
    <w:p w14:paraId="0A5528FF" w14:textId="1547AC62" w:rsidR="005F23A7" w:rsidRPr="008E566E" w:rsidRDefault="004048EF" w:rsidP="002D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ГЛАВНОМ ОФИСЕ КОМПАНИИ КУЮТСЯ ЕЁ ЦЕННОСТИ. ИМЕННО ТАМ СОТРУДНИКИ И ПРЕДСТАВИТЕЛИ ЧЕРПАЮТ МОТИВАЦИЮ, А КЛИЕНТЫ — ВДОХНОВЕНИЕ. В ЭТОМ ГОДУ </w:t>
      </w:r>
      <w:proofErr w:type="spellStart"/>
      <w:r w:rsidR="005F23A7" w:rsidRPr="008E566E">
        <w:rPr>
          <w:rFonts w:ascii="Times New Roman" w:hAnsi="Times New Roman" w:cs="Times New Roman"/>
          <w:b/>
          <w:sz w:val="24"/>
          <w:szCs w:val="24"/>
        </w:rPr>
        <w:t>WeAr</w:t>
      </w:r>
      <w:proofErr w:type="spellEnd"/>
      <w:r w:rsidR="005F23A7" w:rsidRPr="008E5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ПРИГЛАШАЕТ ВАС НА ПРОГУЛКУ ПО НЕКОТОРЫМ ЛУЧШИМ </w:t>
      </w:r>
      <w:r w:rsidR="00350A10">
        <w:rPr>
          <w:rFonts w:ascii="Times New Roman" w:hAnsi="Times New Roman" w:cs="Times New Roman"/>
          <w:sz w:val="24"/>
          <w:szCs w:val="24"/>
        </w:rPr>
        <w:t>ШТАБ-КВАРТИРАМ</w:t>
      </w:r>
      <w:r>
        <w:rPr>
          <w:rFonts w:ascii="Times New Roman" w:hAnsi="Times New Roman" w:cs="Times New Roman"/>
          <w:sz w:val="24"/>
          <w:szCs w:val="24"/>
        </w:rPr>
        <w:t xml:space="preserve"> В МИРЕ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ФЭШН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FC66F4" w14:textId="77777777" w:rsidR="005F23A7" w:rsidRPr="008E566E" w:rsidRDefault="005F23A7" w:rsidP="002D095B">
      <w:pPr>
        <w:rPr>
          <w:rFonts w:ascii="Times New Roman" w:hAnsi="Times New Roman" w:cs="Times New Roman"/>
          <w:b/>
          <w:sz w:val="24"/>
          <w:szCs w:val="24"/>
        </w:rPr>
      </w:pPr>
    </w:p>
    <w:p w14:paraId="4F98BE10" w14:textId="5C210029" w:rsidR="00735777" w:rsidRPr="008E566E" w:rsidRDefault="004048EF" w:rsidP="002D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начинаем с экскурсии по новому головному офису душевного немецкого лейбла</w:t>
      </w:r>
      <w:r w:rsidR="00FC743D" w:rsidRPr="008E5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43D" w:rsidRPr="008E566E">
        <w:rPr>
          <w:rFonts w:ascii="Times New Roman" w:hAnsi="Times New Roman" w:cs="Times New Roman"/>
          <w:b/>
          <w:sz w:val="24"/>
          <w:szCs w:val="24"/>
        </w:rPr>
        <w:t>Lieblingsstück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бренда, которому удалось превратить старую ферму на юге страны в островок моды, идеально вопло</w:t>
      </w:r>
      <w:r w:rsidR="00C455B8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аю</w:t>
      </w:r>
      <w:r w:rsidR="00C36E15" w:rsidRPr="00C455B8">
        <w:rPr>
          <w:rFonts w:ascii="Times New Roman" w:hAnsi="Times New Roman" w:cs="Times New Roman"/>
          <w:sz w:val="24"/>
          <w:szCs w:val="24"/>
        </w:rPr>
        <w:t>щ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ий ДНК компании. Наш гид — </w:t>
      </w:r>
      <w:r w:rsidR="00C455B8">
        <w:rPr>
          <w:rFonts w:ascii="Times New Roman" w:hAnsi="Times New Roman" w:cs="Times New Roman"/>
          <w:sz w:val="24"/>
          <w:szCs w:val="24"/>
        </w:rPr>
        <w:t>глава компании</w:t>
      </w:r>
      <w:r w:rsidR="00FC743D" w:rsidRPr="008E5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Томас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Бунгардт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630D7" w14:textId="77777777" w:rsidR="003D096F" w:rsidRPr="008E566E" w:rsidRDefault="003D096F" w:rsidP="003E31A0">
      <w:pPr>
        <w:rPr>
          <w:rFonts w:ascii="Times New Roman" w:hAnsi="Times New Roman" w:cs="Times New Roman"/>
          <w:b/>
          <w:sz w:val="24"/>
          <w:szCs w:val="24"/>
        </w:rPr>
      </w:pPr>
    </w:p>
    <w:p w14:paraId="17DC8A57" w14:textId="7AAEF9B8" w:rsidR="003E31A0" w:rsidRPr="008E566E" w:rsidRDefault="00725453" w:rsidP="003E3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че</w:t>
      </w:r>
      <w:r w:rsidR="004048EF">
        <w:rPr>
          <w:rFonts w:ascii="Times New Roman" w:hAnsi="Times New Roman" w:cs="Times New Roman"/>
          <w:b/>
          <w:sz w:val="24"/>
          <w:szCs w:val="24"/>
        </w:rPr>
        <w:t xml:space="preserve">м секрет вашего успеха? </w:t>
      </w:r>
    </w:p>
    <w:p w14:paraId="02B3E41B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4A4291A3" w14:textId="0668AB6E" w:rsidR="00FC743D" w:rsidRPr="008E566E" w:rsidRDefault="004048EF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думаю, что это секрет! </w:t>
      </w:r>
      <w:r w:rsidR="00725453">
        <w:rPr>
          <w:rFonts w:ascii="Times New Roman" w:hAnsi="Times New Roman" w:cs="Times New Roman"/>
          <w:sz w:val="24"/>
          <w:szCs w:val="24"/>
        </w:rPr>
        <w:t xml:space="preserve">Во всем, </w:t>
      </w:r>
      <w:r>
        <w:rPr>
          <w:rFonts w:ascii="Times New Roman" w:hAnsi="Times New Roman" w:cs="Times New Roman"/>
          <w:sz w:val="24"/>
          <w:szCs w:val="24"/>
        </w:rPr>
        <w:t xml:space="preserve">что мы делаем, </w:t>
      </w:r>
      <w:r w:rsidR="00725453">
        <w:rPr>
          <w:rFonts w:ascii="Times New Roman" w:hAnsi="Times New Roman" w:cs="Times New Roman"/>
          <w:sz w:val="24"/>
          <w:szCs w:val="24"/>
        </w:rPr>
        <w:t xml:space="preserve">на первом месте — </w:t>
      </w:r>
      <w:r>
        <w:rPr>
          <w:rFonts w:ascii="Times New Roman" w:hAnsi="Times New Roman" w:cs="Times New Roman"/>
          <w:sz w:val="24"/>
          <w:szCs w:val="24"/>
        </w:rPr>
        <w:t>индивидуальность и потребности человека. Все мы разделяем об</w:t>
      </w:r>
      <w:r w:rsidR="00725453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ие ценности и идеи. В результате возникает корпоративная культура, в которой люди чувствуют себя непринуждённо, а главная движу</w:t>
      </w:r>
      <w:r w:rsidR="000C6366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ая сила — ответственность. </w:t>
      </w:r>
    </w:p>
    <w:p w14:paraId="76D9EC09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2141139A" w14:textId="48E28A1A" w:rsidR="003E31A0" w:rsidRPr="008E566E" w:rsidRDefault="001669ED" w:rsidP="003E3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че</w:t>
      </w:r>
      <w:r w:rsidR="004048EF">
        <w:rPr>
          <w:rFonts w:ascii="Times New Roman" w:hAnsi="Times New Roman" w:cs="Times New Roman"/>
          <w:b/>
          <w:sz w:val="24"/>
          <w:szCs w:val="24"/>
        </w:rPr>
        <w:t>м уникальность ваше</w:t>
      </w:r>
      <w:r>
        <w:rPr>
          <w:rFonts w:ascii="Times New Roman" w:hAnsi="Times New Roman" w:cs="Times New Roman"/>
          <w:b/>
          <w:sz w:val="24"/>
          <w:szCs w:val="24"/>
        </w:rPr>
        <w:t>й штаб-квартиры? Какие у нее</w:t>
      </w:r>
      <w:r w:rsidR="004048EF">
        <w:rPr>
          <w:rFonts w:ascii="Times New Roman" w:hAnsi="Times New Roman" w:cs="Times New Roman"/>
          <w:b/>
          <w:sz w:val="24"/>
          <w:szCs w:val="24"/>
        </w:rPr>
        <w:t xml:space="preserve"> ключевые архитектурные особенности? </w:t>
      </w:r>
    </w:p>
    <w:p w14:paraId="5899B803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1C35265B" w14:textId="7E9F3653" w:rsidR="00E575A1" w:rsidRPr="008E566E" w:rsidRDefault="004048EF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Тот факт, что нам удалось соединить красоту </w:t>
      </w:r>
      <w:r w:rsidR="00E575A1" w:rsidRPr="008E566E">
        <w:rPr>
          <w:rFonts w:ascii="Times New Roman" w:hAnsi="Times New Roman" w:cs="Times New Roman"/>
          <w:sz w:val="24"/>
          <w:szCs w:val="24"/>
        </w:rPr>
        <w:t>800</w:t>
      </w:r>
      <w:r w:rsidR="00503824" w:rsidRPr="008E566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летнего фермерского здания с нашим видением. </w:t>
      </w:r>
      <w:r w:rsidR="00E575A1" w:rsidRPr="008E566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Ферма </w:t>
      </w:r>
      <w:proofErr w:type="spellStart"/>
      <w:r w:rsidR="00E575A1" w:rsidRPr="008E566E">
        <w:rPr>
          <w:rFonts w:ascii="Times New Roman" w:hAnsi="Times New Roman" w:cs="Times New Roman"/>
          <w:sz w:val="24"/>
          <w:szCs w:val="24"/>
        </w:rPr>
        <w:t>Lieblingsstück</w:t>
      </w:r>
      <w:proofErr w:type="spellEnd"/>
      <w:r w:rsidR="00E575A1" w:rsidRPr="008E566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— это и технологическая, и экологическая </w:t>
      </w:r>
      <w:r w:rsidR="001669ED">
        <w:rPr>
          <w:rFonts w:ascii="Times New Roman" w:hAnsi="Times New Roman" w:cs="Times New Roman"/>
          <w:sz w:val="24"/>
          <w:szCs w:val="24"/>
        </w:rPr>
        <w:t>база</w:t>
      </w:r>
      <w:r>
        <w:rPr>
          <w:rFonts w:ascii="Times New Roman" w:hAnsi="Times New Roman" w:cs="Times New Roman"/>
          <w:sz w:val="24"/>
          <w:szCs w:val="24"/>
        </w:rPr>
        <w:t xml:space="preserve"> всех задач, которые мы решаем, </w:t>
      </w:r>
      <w:r w:rsidR="001669ED">
        <w:rPr>
          <w:rFonts w:ascii="Times New Roman" w:hAnsi="Times New Roman" w:cs="Times New Roman"/>
          <w:sz w:val="24"/>
          <w:szCs w:val="24"/>
        </w:rPr>
        <w:t>она отвечает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современных коммуникаций.</w:t>
      </w:r>
    </w:p>
    <w:p w14:paraId="3E0D2DAD" w14:textId="77777777" w:rsidR="00E575A1" w:rsidRPr="008E566E" w:rsidRDefault="00E575A1" w:rsidP="003E31A0">
      <w:pPr>
        <w:rPr>
          <w:rFonts w:ascii="Times New Roman" w:hAnsi="Times New Roman" w:cs="Times New Roman"/>
          <w:sz w:val="24"/>
          <w:szCs w:val="24"/>
        </w:rPr>
      </w:pPr>
    </w:p>
    <w:p w14:paraId="1A9E1DAB" w14:textId="774F1CA8" w:rsidR="00812E81" w:rsidRPr="008E566E" w:rsidRDefault="004048EF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Здание выражает ценности нашего бренда. Здесь мы постоянно используем те же материалы, что и в интерьерах магазинов — дуб, сталь, бетон, шерсть и </w:t>
      </w:r>
      <w:r w:rsidR="001669ED">
        <w:rPr>
          <w:rFonts w:ascii="Times New Roman" w:hAnsi="Times New Roman" w:cs="Times New Roman"/>
          <w:sz w:val="24"/>
          <w:szCs w:val="24"/>
        </w:rPr>
        <w:t>другие натуральные материалы</w:t>
      </w:r>
      <w:r>
        <w:rPr>
          <w:rFonts w:ascii="Times New Roman" w:hAnsi="Times New Roman" w:cs="Times New Roman"/>
          <w:sz w:val="24"/>
          <w:szCs w:val="24"/>
        </w:rPr>
        <w:t>; у нас даже есть даже настоя</w:t>
      </w:r>
      <w:r w:rsidR="001669ED" w:rsidRPr="00C455B8">
        <w:rPr>
          <w:rFonts w:ascii="Times New Roman" w:hAnsi="Times New Roman" w:cs="Times New Roman"/>
          <w:sz w:val="24"/>
          <w:szCs w:val="24"/>
        </w:rPr>
        <w:t>щ</w:t>
      </w:r>
      <w:r w:rsidR="001669ED">
        <w:rPr>
          <w:rFonts w:ascii="Times New Roman" w:hAnsi="Times New Roman" w:cs="Times New Roman"/>
          <w:sz w:val="24"/>
          <w:szCs w:val="24"/>
        </w:rPr>
        <w:t>ий вертикальный сад</w:t>
      </w:r>
      <w:r>
        <w:rPr>
          <w:rFonts w:ascii="Times New Roman" w:hAnsi="Times New Roman" w:cs="Times New Roman"/>
          <w:sz w:val="24"/>
          <w:szCs w:val="24"/>
        </w:rPr>
        <w:t xml:space="preserve">. Благодаря этому здесь уютно и </w:t>
      </w:r>
      <w:r w:rsidR="00512420">
        <w:rPr>
          <w:rFonts w:ascii="Times New Roman" w:hAnsi="Times New Roman" w:cs="Times New Roman"/>
          <w:sz w:val="24"/>
          <w:szCs w:val="24"/>
        </w:rPr>
        <w:t xml:space="preserve">хочется оставаться подольше. </w:t>
      </w:r>
    </w:p>
    <w:p w14:paraId="3EE4D81A" w14:textId="77777777" w:rsidR="00D758C6" w:rsidRPr="008E566E" w:rsidRDefault="00D758C6" w:rsidP="003E31A0">
      <w:pPr>
        <w:rPr>
          <w:rFonts w:ascii="Times New Roman" w:hAnsi="Times New Roman" w:cs="Times New Roman"/>
          <w:sz w:val="24"/>
          <w:szCs w:val="24"/>
        </w:rPr>
      </w:pPr>
    </w:p>
    <w:p w14:paraId="6C433303" w14:textId="6566B494" w:rsidR="00593DD4" w:rsidRPr="008E566E" w:rsidRDefault="00512420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главная архитектурная изюминка — это, думаю, фасад, а также пространства обнажённой кирпичной кладки внутри здания</w:t>
      </w:r>
      <w:r w:rsidR="00ED4081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там, где раньше было гумно. Конечно, что бы мы ни делали, мы принимаем в расчёт старые балки и опоры </w:t>
      </w:r>
      <w:r w:rsidR="00593DD4" w:rsidRPr="008E566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су</w:t>
      </w:r>
      <w:r w:rsidR="00ED4081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ествую</w:t>
      </w:r>
      <w:r w:rsidR="00ED4081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="002F2CF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F2CF8">
        <w:rPr>
          <w:rFonts w:ascii="Times New Roman" w:hAnsi="Times New Roman" w:cs="Times New Roman"/>
          <w:sz w:val="24"/>
          <w:szCs w:val="24"/>
        </w:rPr>
        <w:t>рмы</w:t>
      </w:r>
      <w:r>
        <w:rPr>
          <w:rFonts w:ascii="Times New Roman" w:hAnsi="Times New Roman" w:cs="Times New Roman"/>
          <w:sz w:val="24"/>
          <w:szCs w:val="24"/>
        </w:rPr>
        <w:t xml:space="preserve"> сохранности объекта</w:t>
      </w:r>
      <w:r w:rsidR="00593DD4" w:rsidRPr="008E566E">
        <w:rPr>
          <w:rFonts w:ascii="Times New Roman" w:hAnsi="Times New Roman" w:cs="Times New Roman"/>
          <w:sz w:val="24"/>
          <w:szCs w:val="24"/>
        </w:rPr>
        <w:t>].</w:t>
      </w:r>
    </w:p>
    <w:p w14:paraId="6908E490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  <w:r w:rsidRPr="008E56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354680" w14:textId="54EB0AE5" w:rsidR="003E31A0" w:rsidRPr="008E566E" w:rsidRDefault="00512420" w:rsidP="003E3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Насколько важную роль играют в рабочем пространстве тренды дизайна? </w:t>
      </w:r>
    </w:p>
    <w:p w14:paraId="37DE5C57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68894627" w14:textId="4898566A" w:rsidR="00593DD4" w:rsidRPr="008E566E" w:rsidRDefault="00512420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Дизайн и качество — часть нашей повседневной работы. Мы сочетаем дизайнерские элементы, такие как мебель,</w:t>
      </w:r>
      <w:r w:rsidR="000134C7">
        <w:rPr>
          <w:rFonts w:ascii="Times New Roman" w:hAnsi="Times New Roman" w:cs="Times New Roman"/>
          <w:sz w:val="24"/>
          <w:szCs w:val="24"/>
        </w:rPr>
        <w:t xml:space="preserve"> лампы, кресла, и электронные у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134C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ройства</w:t>
      </w:r>
      <w:r w:rsidR="00593DD4" w:rsidRPr="008E56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3DD4" w:rsidRPr="008E566E">
        <w:rPr>
          <w:rFonts w:ascii="Times New Roman" w:hAnsi="Times New Roman" w:cs="Times New Roman"/>
          <w:b/>
          <w:sz w:val="24"/>
          <w:szCs w:val="24"/>
        </w:rPr>
        <w:t>Moormann</w:t>
      </w:r>
      <w:proofErr w:type="spellEnd"/>
      <w:r w:rsidR="00593DD4" w:rsidRPr="008E5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DD4" w:rsidRPr="008E566E">
        <w:rPr>
          <w:rFonts w:ascii="Times New Roman" w:hAnsi="Times New Roman" w:cs="Times New Roman"/>
          <w:b/>
          <w:sz w:val="24"/>
          <w:szCs w:val="24"/>
        </w:rPr>
        <w:t>Artemide</w:t>
      </w:r>
      <w:proofErr w:type="spellEnd"/>
      <w:r w:rsidR="00593DD4" w:rsidRPr="008E5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DD4" w:rsidRPr="008E566E">
        <w:rPr>
          <w:rFonts w:ascii="Times New Roman" w:hAnsi="Times New Roman" w:cs="Times New Roman"/>
          <w:b/>
          <w:sz w:val="24"/>
          <w:szCs w:val="24"/>
        </w:rPr>
        <w:t>Vitra</w:t>
      </w:r>
      <w:proofErr w:type="spellEnd"/>
      <w:r w:rsidR="00593DD4" w:rsidRPr="008E5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DD4" w:rsidRPr="008E566E">
        <w:rPr>
          <w:rFonts w:ascii="Times New Roman" w:hAnsi="Times New Roman" w:cs="Times New Roman"/>
          <w:b/>
          <w:sz w:val="24"/>
          <w:szCs w:val="24"/>
        </w:rPr>
        <w:t>Apple</w:t>
      </w:r>
      <w:proofErr w:type="spellEnd"/>
      <w:r w:rsidR="00593DD4" w:rsidRPr="008E566E">
        <w:rPr>
          <w:rFonts w:ascii="Times New Roman" w:hAnsi="Times New Roman" w:cs="Times New Roman"/>
          <w:sz w:val="24"/>
          <w:szCs w:val="24"/>
        </w:rPr>
        <w:t>)</w:t>
      </w:r>
      <w:r w:rsidR="00411B43" w:rsidRPr="008E566E">
        <w:rPr>
          <w:rFonts w:ascii="Times New Roman" w:hAnsi="Times New Roman" w:cs="Times New Roman"/>
          <w:sz w:val="24"/>
          <w:szCs w:val="24"/>
        </w:rPr>
        <w:t>,</w:t>
      </w:r>
      <w:r w:rsidR="00593DD4" w:rsidRPr="008E5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уникальными особенностями этого пространства, не размывая собственную ДНК.</w:t>
      </w:r>
      <w:r w:rsidR="00593DD4" w:rsidRPr="008E5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52A1F" w14:textId="77777777" w:rsidR="00812E81" w:rsidRPr="008E566E" w:rsidRDefault="00812E81" w:rsidP="003E31A0">
      <w:pPr>
        <w:rPr>
          <w:rFonts w:ascii="Times New Roman" w:hAnsi="Times New Roman" w:cs="Times New Roman"/>
          <w:b/>
          <w:sz w:val="24"/>
          <w:szCs w:val="24"/>
        </w:rPr>
      </w:pPr>
    </w:p>
    <w:p w14:paraId="5F3DCCF0" w14:textId="7D904418" w:rsidR="003E31A0" w:rsidRPr="008E566E" w:rsidRDefault="00512420" w:rsidP="003E3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реагируют клиенты?</w:t>
      </w:r>
    </w:p>
    <w:p w14:paraId="60EBFFC2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58BF96E2" w14:textId="595B1C34" w:rsidR="00881299" w:rsidRPr="008E566E" w:rsidRDefault="00512420" w:rsidP="003E3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друзья </w:t>
      </w:r>
      <w:r w:rsidR="003E31A0" w:rsidRPr="008E56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то есть клиенты</w:t>
      </w:r>
      <w:r w:rsidR="003E31A0" w:rsidRPr="008E56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любят ферму </w:t>
      </w:r>
      <w:proofErr w:type="spellStart"/>
      <w:r w:rsidR="00812E81" w:rsidRPr="008E566E">
        <w:rPr>
          <w:rFonts w:ascii="Times New Roman" w:hAnsi="Times New Roman" w:cs="Times New Roman"/>
          <w:sz w:val="24"/>
          <w:szCs w:val="24"/>
        </w:rPr>
        <w:t>Lieblingsstück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её расслабленную атмосферу. Их поражает, как успешно мы инкорпорировали ценности компании в историческую обстановку. Они видят, что это пространство — и их отражение тоже, и чувствуют себя как дома. </w:t>
      </w:r>
    </w:p>
    <w:p w14:paraId="490C3B09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7541A76D" w14:textId="66573F21" w:rsidR="00881299" w:rsidRPr="008E566E" w:rsidRDefault="00512420" w:rsidP="003E3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Эмоции играют огромную роль в нарративах вашего бренда — а как передаёт их ваша штаб-квартира? </w:t>
      </w:r>
    </w:p>
    <w:p w14:paraId="72C0F4A9" w14:textId="77777777" w:rsidR="003E31A0" w:rsidRPr="008E566E" w:rsidRDefault="003E31A0" w:rsidP="003E31A0">
      <w:pPr>
        <w:rPr>
          <w:rFonts w:ascii="Times New Roman" w:hAnsi="Times New Roman" w:cs="Times New Roman"/>
          <w:sz w:val="24"/>
          <w:szCs w:val="24"/>
        </w:rPr>
      </w:pPr>
    </w:p>
    <w:p w14:paraId="6F76DF2B" w14:textId="638675B9" w:rsidR="00881299" w:rsidRPr="008E566E" w:rsidRDefault="001D5F62" w:rsidP="002D09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Эмоциональный мир </w:t>
      </w:r>
      <w:proofErr w:type="spellStart"/>
      <w:r w:rsidR="007B2DF7" w:rsidRPr="008E566E">
        <w:rPr>
          <w:rFonts w:ascii="Times New Roman" w:hAnsi="Times New Roman" w:cs="Times New Roman"/>
          <w:sz w:val="24"/>
          <w:szCs w:val="24"/>
        </w:rPr>
        <w:t>Lieblingsstück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заразителен. Наши друзья и </w:t>
      </w:r>
      <w:r w:rsidR="00B26ABA">
        <w:rPr>
          <w:rFonts w:ascii="Times New Roman" w:hAnsi="Times New Roman" w:cs="Times New Roman"/>
          <w:sz w:val="24"/>
          <w:szCs w:val="24"/>
        </w:rPr>
        <w:t xml:space="preserve">локальные </w:t>
      </w:r>
      <w:r>
        <w:rPr>
          <w:rFonts w:ascii="Times New Roman" w:hAnsi="Times New Roman" w:cs="Times New Roman"/>
          <w:sz w:val="24"/>
          <w:szCs w:val="24"/>
        </w:rPr>
        <w:t>менеджеры испытывают и передают одни и те же эмоции. Этот посыл определённо передаётся нашим клиентам через людей, продаю</w:t>
      </w:r>
      <w:r w:rsidR="00B26ABA" w:rsidRPr="00C455B8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proofErr w:type="spellStart"/>
      <w:r w:rsidR="007B2DF7" w:rsidRPr="008E566E">
        <w:rPr>
          <w:rFonts w:ascii="Times New Roman" w:hAnsi="Times New Roman" w:cs="Times New Roman"/>
          <w:sz w:val="24"/>
          <w:szCs w:val="24"/>
        </w:rPr>
        <w:t>Lieblingsstück</w:t>
      </w:r>
      <w:proofErr w:type="spellEnd"/>
      <w:r w:rsidR="00276530" w:rsidRPr="008E566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 наши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шоурумы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везде идентичны между собой, так что всегда транслируют то же чувство. </w:t>
      </w:r>
    </w:p>
    <w:p w14:paraId="3E5C647D" w14:textId="77777777" w:rsidR="00881299" w:rsidRPr="008E566E" w:rsidRDefault="00881299" w:rsidP="002D095B">
      <w:pPr>
        <w:rPr>
          <w:rFonts w:ascii="Times New Roman" w:hAnsi="Times New Roman" w:cs="Times New Roman"/>
          <w:sz w:val="24"/>
          <w:szCs w:val="24"/>
        </w:rPr>
      </w:pPr>
    </w:p>
    <w:p w14:paraId="7987F097" w14:textId="77777777" w:rsidR="003E31A0" w:rsidRPr="008E566E" w:rsidRDefault="003E31A0" w:rsidP="002D095B">
      <w:pPr>
        <w:rPr>
          <w:rFonts w:ascii="Times New Roman" w:hAnsi="Times New Roman" w:cs="Times New Roman"/>
          <w:sz w:val="24"/>
          <w:szCs w:val="24"/>
        </w:rPr>
      </w:pPr>
    </w:p>
    <w:sectPr w:rsidR="003E31A0" w:rsidRPr="008E566E" w:rsidSect="003D7B9A">
      <w:headerReference w:type="default" r:id="rId9"/>
      <w:pgSz w:w="11907" w:h="16839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758DC" w14:textId="77777777" w:rsidR="00512420" w:rsidRDefault="00512420" w:rsidP="0034340F">
      <w:r>
        <w:separator/>
      </w:r>
    </w:p>
  </w:endnote>
  <w:endnote w:type="continuationSeparator" w:id="0">
    <w:p w14:paraId="5C66B44C" w14:textId="77777777" w:rsidR="00512420" w:rsidRDefault="00512420" w:rsidP="003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 32 New Lt">
    <w:altName w:val="Cambria"/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ic 32 New Rounded Lt">
    <w:panose1 w:val="00000000000000000000"/>
    <w:charset w:val="00"/>
    <w:family w:val="swiss"/>
    <w:notTrueType/>
    <w:pitch w:val="variable"/>
    <w:sig w:usb0="A00000AF" w:usb1="5000204A" w:usb2="00000000" w:usb3="00000000" w:csb0="0000008B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1E051" w14:textId="77777777" w:rsidR="00512420" w:rsidRDefault="00512420" w:rsidP="0034340F">
      <w:r>
        <w:separator/>
      </w:r>
    </w:p>
  </w:footnote>
  <w:footnote w:type="continuationSeparator" w:id="0">
    <w:p w14:paraId="76C9EE9B" w14:textId="77777777" w:rsidR="00512420" w:rsidRDefault="00512420" w:rsidP="003434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23FAC" w14:textId="77777777" w:rsidR="00512420" w:rsidRPr="004B6FD4" w:rsidRDefault="00512420" w:rsidP="00812E81">
    <w:pPr>
      <w:pStyle w:val="Header"/>
      <w:rPr>
        <w:rFonts w:ascii="Times New Roman" w:hAnsi="Times New Roman" w:cs="Times New Roman"/>
      </w:rPr>
    </w:pPr>
    <w:proofErr w:type="spellStart"/>
    <w:r w:rsidRPr="004B6FD4">
      <w:rPr>
        <w:rFonts w:ascii="Times New Roman" w:hAnsi="Times New Roman" w:cs="Times New Roman"/>
      </w:rPr>
      <w:t>Best</w:t>
    </w:r>
    <w:proofErr w:type="spellEnd"/>
    <w:r w:rsidRPr="004B6FD4">
      <w:rPr>
        <w:rFonts w:ascii="Times New Roman" w:hAnsi="Times New Roman" w:cs="Times New Roman"/>
      </w:rPr>
      <w:t xml:space="preserve"> </w:t>
    </w:r>
    <w:proofErr w:type="spellStart"/>
    <w:r w:rsidRPr="004B6FD4">
      <w:rPr>
        <w:rFonts w:ascii="Times New Roman" w:hAnsi="Times New Roman" w:cs="Times New Roman"/>
      </w:rPr>
      <w:t>Headquarters</w:t>
    </w:r>
    <w:proofErr w:type="spellEnd"/>
    <w:r w:rsidRPr="004B6FD4">
      <w:rPr>
        <w:rFonts w:ascii="Times New Roman" w:hAnsi="Times New Roman" w:cs="Times New Roman"/>
      </w:rPr>
      <w:t xml:space="preserve">/ </w:t>
    </w:r>
    <w:proofErr w:type="spellStart"/>
    <w:r w:rsidRPr="004B6FD4">
      <w:rPr>
        <w:rFonts w:ascii="Times New Roman" w:hAnsi="Times New Roman" w:cs="Times New Roman"/>
      </w:rPr>
      <w:t>Schönste</w:t>
    </w:r>
    <w:proofErr w:type="spellEnd"/>
    <w:r w:rsidRPr="004B6FD4">
      <w:rPr>
        <w:rFonts w:ascii="Times New Roman" w:hAnsi="Times New Roman" w:cs="Times New Roman"/>
      </w:rPr>
      <w:t xml:space="preserve"> </w:t>
    </w:r>
    <w:proofErr w:type="spellStart"/>
    <w:r w:rsidRPr="004B6FD4">
      <w:rPr>
        <w:rFonts w:ascii="Times New Roman" w:hAnsi="Times New Roman" w:cs="Times New Roman"/>
      </w:rPr>
      <w:t>Zentralen</w:t>
    </w:r>
    <w:proofErr w:type="spellEnd"/>
  </w:p>
  <w:p w14:paraId="428175B0" w14:textId="77777777" w:rsidR="00512420" w:rsidRDefault="0051242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DD4"/>
    <w:multiLevelType w:val="hybridMultilevel"/>
    <w:tmpl w:val="6EAAE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0293"/>
    <w:multiLevelType w:val="hybridMultilevel"/>
    <w:tmpl w:val="C5A86F32"/>
    <w:lvl w:ilvl="0" w:tplc="EB5229C4">
      <w:start w:val="1"/>
      <w:numFmt w:val="bullet"/>
      <w:lvlText w:val="-"/>
      <w:lvlJc w:val="left"/>
      <w:pPr>
        <w:ind w:left="720" w:hanging="360"/>
      </w:pPr>
      <w:rPr>
        <w:rFonts w:ascii="Mic 32 New Lt" w:eastAsia="Calibri" w:hAnsi="Mic 32 New L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6093"/>
    <w:multiLevelType w:val="hybridMultilevel"/>
    <w:tmpl w:val="109EE068"/>
    <w:lvl w:ilvl="0" w:tplc="B346F754">
      <w:start w:val="1"/>
      <w:numFmt w:val="bullet"/>
      <w:lvlText w:val="-"/>
      <w:lvlJc w:val="left"/>
      <w:pPr>
        <w:ind w:left="720" w:hanging="360"/>
      </w:pPr>
      <w:rPr>
        <w:rFonts w:ascii="Mic 32 New Rounded Lt" w:eastAsia="MS Mincho" w:hAnsi="Mic 32 New Rounded Lt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E5FF9"/>
    <w:multiLevelType w:val="hybridMultilevel"/>
    <w:tmpl w:val="9998C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66F27"/>
    <w:multiLevelType w:val="hybridMultilevel"/>
    <w:tmpl w:val="6EC8634E"/>
    <w:lvl w:ilvl="0" w:tplc="7FAC72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03F11"/>
    <w:multiLevelType w:val="hybridMultilevel"/>
    <w:tmpl w:val="35847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C58A8"/>
    <w:multiLevelType w:val="hybridMultilevel"/>
    <w:tmpl w:val="B66E5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0F"/>
    <w:rsid w:val="000134C7"/>
    <w:rsid w:val="00013D4B"/>
    <w:rsid w:val="0002438C"/>
    <w:rsid w:val="00030B8E"/>
    <w:rsid w:val="00071907"/>
    <w:rsid w:val="0009486E"/>
    <w:rsid w:val="00094ECD"/>
    <w:rsid w:val="00094F44"/>
    <w:rsid w:val="00096173"/>
    <w:rsid w:val="000A1DB0"/>
    <w:rsid w:val="000A223B"/>
    <w:rsid w:val="000A2F9C"/>
    <w:rsid w:val="000B6C85"/>
    <w:rsid w:val="000C6366"/>
    <w:rsid w:val="000C733F"/>
    <w:rsid w:val="00123E51"/>
    <w:rsid w:val="001275A1"/>
    <w:rsid w:val="001371E9"/>
    <w:rsid w:val="001451C9"/>
    <w:rsid w:val="00153E43"/>
    <w:rsid w:val="0016067B"/>
    <w:rsid w:val="001669ED"/>
    <w:rsid w:val="00171297"/>
    <w:rsid w:val="00193FEF"/>
    <w:rsid w:val="001A7B0A"/>
    <w:rsid w:val="001B3A05"/>
    <w:rsid w:val="001C72B0"/>
    <w:rsid w:val="001D5F62"/>
    <w:rsid w:val="001D605E"/>
    <w:rsid w:val="001E3D73"/>
    <w:rsid w:val="001E4A57"/>
    <w:rsid w:val="001F4E63"/>
    <w:rsid w:val="002074AD"/>
    <w:rsid w:val="00210D7B"/>
    <w:rsid w:val="00213C0D"/>
    <w:rsid w:val="00216B24"/>
    <w:rsid w:val="0022266C"/>
    <w:rsid w:val="0024332D"/>
    <w:rsid w:val="00273A61"/>
    <w:rsid w:val="00276530"/>
    <w:rsid w:val="002766F9"/>
    <w:rsid w:val="002A2BB1"/>
    <w:rsid w:val="002D095B"/>
    <w:rsid w:val="002D4EC5"/>
    <w:rsid w:val="002D50DE"/>
    <w:rsid w:val="002F2CF8"/>
    <w:rsid w:val="00311CB6"/>
    <w:rsid w:val="003152B7"/>
    <w:rsid w:val="00332F88"/>
    <w:rsid w:val="0034340F"/>
    <w:rsid w:val="00345FE6"/>
    <w:rsid w:val="00350A10"/>
    <w:rsid w:val="0035532C"/>
    <w:rsid w:val="00382A43"/>
    <w:rsid w:val="003C328F"/>
    <w:rsid w:val="003D096F"/>
    <w:rsid w:val="003D1013"/>
    <w:rsid w:val="003D158A"/>
    <w:rsid w:val="003D7B9A"/>
    <w:rsid w:val="003E31A0"/>
    <w:rsid w:val="003E4732"/>
    <w:rsid w:val="003E4DDD"/>
    <w:rsid w:val="00402EC3"/>
    <w:rsid w:val="00403188"/>
    <w:rsid w:val="004048EF"/>
    <w:rsid w:val="00411B43"/>
    <w:rsid w:val="0041753A"/>
    <w:rsid w:val="00421BCA"/>
    <w:rsid w:val="004249EB"/>
    <w:rsid w:val="0044440B"/>
    <w:rsid w:val="00461EDC"/>
    <w:rsid w:val="00477D2F"/>
    <w:rsid w:val="00481201"/>
    <w:rsid w:val="00483D4F"/>
    <w:rsid w:val="00494A98"/>
    <w:rsid w:val="004B5862"/>
    <w:rsid w:val="004B6FD4"/>
    <w:rsid w:val="0050225B"/>
    <w:rsid w:val="00503824"/>
    <w:rsid w:val="00505639"/>
    <w:rsid w:val="00512420"/>
    <w:rsid w:val="0051737B"/>
    <w:rsid w:val="00540F2D"/>
    <w:rsid w:val="00551468"/>
    <w:rsid w:val="005614B5"/>
    <w:rsid w:val="00587C6E"/>
    <w:rsid w:val="00593DD4"/>
    <w:rsid w:val="005A1B9A"/>
    <w:rsid w:val="005C49C2"/>
    <w:rsid w:val="005D7402"/>
    <w:rsid w:val="005E0221"/>
    <w:rsid w:val="005F23A7"/>
    <w:rsid w:val="005F7B20"/>
    <w:rsid w:val="0060279D"/>
    <w:rsid w:val="0064612C"/>
    <w:rsid w:val="0065005D"/>
    <w:rsid w:val="006504DD"/>
    <w:rsid w:val="006571CF"/>
    <w:rsid w:val="006623A1"/>
    <w:rsid w:val="006640DE"/>
    <w:rsid w:val="00680F05"/>
    <w:rsid w:val="00681A29"/>
    <w:rsid w:val="00681F22"/>
    <w:rsid w:val="006831FD"/>
    <w:rsid w:val="00686D80"/>
    <w:rsid w:val="006D58C3"/>
    <w:rsid w:val="006E33BD"/>
    <w:rsid w:val="006F2B60"/>
    <w:rsid w:val="006F39FD"/>
    <w:rsid w:val="00702FF8"/>
    <w:rsid w:val="00725453"/>
    <w:rsid w:val="00735777"/>
    <w:rsid w:val="00735B2B"/>
    <w:rsid w:val="007435EE"/>
    <w:rsid w:val="007539FA"/>
    <w:rsid w:val="00754987"/>
    <w:rsid w:val="00763C62"/>
    <w:rsid w:val="007768A3"/>
    <w:rsid w:val="007A086F"/>
    <w:rsid w:val="007A4FF8"/>
    <w:rsid w:val="007B005E"/>
    <w:rsid w:val="007B2DF7"/>
    <w:rsid w:val="007C52C9"/>
    <w:rsid w:val="007C595A"/>
    <w:rsid w:val="008109EA"/>
    <w:rsid w:val="00812E81"/>
    <w:rsid w:val="00816640"/>
    <w:rsid w:val="008178E8"/>
    <w:rsid w:val="00881299"/>
    <w:rsid w:val="008A611B"/>
    <w:rsid w:val="008C0685"/>
    <w:rsid w:val="008C48DB"/>
    <w:rsid w:val="008D1A7E"/>
    <w:rsid w:val="008E566E"/>
    <w:rsid w:val="008F5464"/>
    <w:rsid w:val="009021AA"/>
    <w:rsid w:val="00935F91"/>
    <w:rsid w:val="00936C8E"/>
    <w:rsid w:val="0094583D"/>
    <w:rsid w:val="009651EF"/>
    <w:rsid w:val="00974660"/>
    <w:rsid w:val="009915C0"/>
    <w:rsid w:val="009A2BE5"/>
    <w:rsid w:val="009B426D"/>
    <w:rsid w:val="009D6C58"/>
    <w:rsid w:val="009D7064"/>
    <w:rsid w:val="009E32FD"/>
    <w:rsid w:val="009F198A"/>
    <w:rsid w:val="00A650FE"/>
    <w:rsid w:val="00A837E2"/>
    <w:rsid w:val="00A83E86"/>
    <w:rsid w:val="00A85636"/>
    <w:rsid w:val="00AB01C7"/>
    <w:rsid w:val="00AD1005"/>
    <w:rsid w:val="00AD22B2"/>
    <w:rsid w:val="00AD6CA0"/>
    <w:rsid w:val="00AE4687"/>
    <w:rsid w:val="00AF46D8"/>
    <w:rsid w:val="00B009A1"/>
    <w:rsid w:val="00B014DE"/>
    <w:rsid w:val="00B04339"/>
    <w:rsid w:val="00B04612"/>
    <w:rsid w:val="00B17595"/>
    <w:rsid w:val="00B26ABA"/>
    <w:rsid w:val="00B31FBE"/>
    <w:rsid w:val="00B62909"/>
    <w:rsid w:val="00B7043D"/>
    <w:rsid w:val="00B72A1D"/>
    <w:rsid w:val="00B74710"/>
    <w:rsid w:val="00B80757"/>
    <w:rsid w:val="00B82C74"/>
    <w:rsid w:val="00B963A2"/>
    <w:rsid w:val="00B96E58"/>
    <w:rsid w:val="00BC7C3A"/>
    <w:rsid w:val="00BE134B"/>
    <w:rsid w:val="00BE7CFA"/>
    <w:rsid w:val="00BF4B07"/>
    <w:rsid w:val="00C14DF5"/>
    <w:rsid w:val="00C15299"/>
    <w:rsid w:val="00C232B0"/>
    <w:rsid w:val="00C245A4"/>
    <w:rsid w:val="00C2666C"/>
    <w:rsid w:val="00C27DBF"/>
    <w:rsid w:val="00C31E4E"/>
    <w:rsid w:val="00C36438"/>
    <w:rsid w:val="00C36E15"/>
    <w:rsid w:val="00C455B8"/>
    <w:rsid w:val="00C6025C"/>
    <w:rsid w:val="00C61C9B"/>
    <w:rsid w:val="00C936FA"/>
    <w:rsid w:val="00C959D9"/>
    <w:rsid w:val="00CA6336"/>
    <w:rsid w:val="00CC11BE"/>
    <w:rsid w:val="00CD01F2"/>
    <w:rsid w:val="00CD4A88"/>
    <w:rsid w:val="00CD6F0A"/>
    <w:rsid w:val="00D10DB9"/>
    <w:rsid w:val="00D20244"/>
    <w:rsid w:val="00D60591"/>
    <w:rsid w:val="00D73CBB"/>
    <w:rsid w:val="00D758C6"/>
    <w:rsid w:val="00D762F5"/>
    <w:rsid w:val="00DC207C"/>
    <w:rsid w:val="00DD38B9"/>
    <w:rsid w:val="00DE74E5"/>
    <w:rsid w:val="00DE7C09"/>
    <w:rsid w:val="00DF39D8"/>
    <w:rsid w:val="00E01693"/>
    <w:rsid w:val="00E04342"/>
    <w:rsid w:val="00E04C21"/>
    <w:rsid w:val="00E244AD"/>
    <w:rsid w:val="00E301BD"/>
    <w:rsid w:val="00E575A1"/>
    <w:rsid w:val="00E82F0A"/>
    <w:rsid w:val="00E92CEA"/>
    <w:rsid w:val="00EA1105"/>
    <w:rsid w:val="00EA1BCA"/>
    <w:rsid w:val="00EA49F9"/>
    <w:rsid w:val="00EB1919"/>
    <w:rsid w:val="00EB3473"/>
    <w:rsid w:val="00ED4081"/>
    <w:rsid w:val="00EE0C50"/>
    <w:rsid w:val="00EE10CE"/>
    <w:rsid w:val="00EE1366"/>
    <w:rsid w:val="00EF6962"/>
    <w:rsid w:val="00F00B2A"/>
    <w:rsid w:val="00F073E1"/>
    <w:rsid w:val="00F12E2C"/>
    <w:rsid w:val="00F62711"/>
    <w:rsid w:val="00F67E91"/>
    <w:rsid w:val="00F75462"/>
    <w:rsid w:val="00F87EB4"/>
    <w:rsid w:val="00FA01EA"/>
    <w:rsid w:val="00FB48BC"/>
    <w:rsid w:val="00FC018E"/>
    <w:rsid w:val="00FC3692"/>
    <w:rsid w:val="00FC6D50"/>
    <w:rsid w:val="00FC743D"/>
    <w:rsid w:val="00FD6E3C"/>
    <w:rsid w:val="00FF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70A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61"/>
    <w:rPr>
      <w:rFonts w:ascii="Tahoma" w:hAnsi="Tahoma" w:cs="Tahoma"/>
      <w:spacing w:val="4"/>
      <w:sz w:val="16"/>
      <w:szCs w:val="16"/>
      <w:lang w:val="ru-RU" w:eastAsia="de-DE"/>
    </w:rPr>
  </w:style>
  <w:style w:type="paragraph" w:styleId="Heading1">
    <w:name w:val="heading 1"/>
    <w:basedOn w:val="Normal"/>
    <w:next w:val="Normal"/>
    <w:qFormat/>
    <w:rsid w:val="00273A61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273A6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273A6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rsid w:val="00273A61"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273A61"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3A61"/>
  </w:style>
  <w:style w:type="paragraph" w:customStyle="1" w:styleId="berschriftinGrobuchstaben">
    <w:name w:val="Überschrift in Großbuchstaben"/>
    <w:basedOn w:val="Normal"/>
    <w:rsid w:val="00273A61"/>
    <w:rPr>
      <w:b/>
      <w:caps/>
      <w:color w:val="808080"/>
      <w:sz w:val="14"/>
      <w:szCs w:val="14"/>
      <w:lang w:bidi="de-DE"/>
    </w:rPr>
  </w:style>
  <w:style w:type="table" w:customStyle="1" w:styleId="NormaleTabelle1">
    <w:name w:val="Normale Tabelle1"/>
    <w:semiHidden/>
    <w:rsid w:val="00273A6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F"/>
    <w:pPr>
      <w:ind w:left="720"/>
    </w:pPr>
    <w:rPr>
      <w:rFonts w:ascii="Calibri" w:eastAsiaTheme="minorHAnsi" w:hAnsi="Calibri" w:cs="Times New Roman"/>
      <w:spacing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34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Footer">
    <w:name w:val="footer"/>
    <w:basedOn w:val="Normal"/>
    <w:link w:val="FooterChar"/>
    <w:unhideWhenUsed/>
    <w:rsid w:val="003434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5C49C2"/>
    <w:pPr>
      <w:spacing w:before="100" w:beforeAutospacing="1" w:after="100" w:afterAutospacing="1"/>
    </w:pPr>
    <w:rPr>
      <w:rFonts w:ascii="Times" w:eastAsia="MS Mincho" w:hAnsi="Times" w:cs="Times New Roman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61"/>
    <w:rPr>
      <w:rFonts w:ascii="Tahoma" w:hAnsi="Tahoma" w:cs="Tahoma"/>
      <w:spacing w:val="4"/>
      <w:sz w:val="16"/>
      <w:szCs w:val="16"/>
      <w:lang w:val="ru-RU" w:eastAsia="de-DE"/>
    </w:rPr>
  </w:style>
  <w:style w:type="paragraph" w:styleId="Heading1">
    <w:name w:val="heading 1"/>
    <w:basedOn w:val="Normal"/>
    <w:next w:val="Normal"/>
    <w:qFormat/>
    <w:rsid w:val="00273A61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273A61"/>
    <w:pPr>
      <w:outlineLvl w:val="1"/>
    </w:pPr>
    <w:rPr>
      <w:sz w:val="24"/>
      <w:szCs w:val="24"/>
    </w:rPr>
  </w:style>
  <w:style w:type="paragraph" w:styleId="Heading3">
    <w:name w:val="heading 3"/>
    <w:basedOn w:val="Heading1"/>
    <w:next w:val="Normal"/>
    <w:qFormat/>
    <w:rsid w:val="00273A61"/>
    <w:pPr>
      <w:outlineLvl w:val="2"/>
    </w:pPr>
    <w:rPr>
      <w:caps/>
      <w:color w:val="999999"/>
      <w:sz w:val="32"/>
      <w:szCs w:val="32"/>
    </w:rPr>
  </w:style>
  <w:style w:type="paragraph" w:styleId="Heading4">
    <w:name w:val="heading 4"/>
    <w:basedOn w:val="Normal"/>
    <w:next w:val="Normal"/>
    <w:qFormat/>
    <w:rsid w:val="00273A61"/>
    <w:pPr>
      <w:framePr w:hSpace="187" w:wrap="around" w:vAnchor="page" w:hAnchor="page" w:xAlign="center" w:y="1441"/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273A61"/>
    <w:pPr>
      <w:jc w:val="right"/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3A61"/>
  </w:style>
  <w:style w:type="paragraph" w:customStyle="1" w:styleId="berschriftinGrobuchstaben">
    <w:name w:val="Überschrift in Großbuchstaben"/>
    <w:basedOn w:val="Normal"/>
    <w:rsid w:val="00273A61"/>
    <w:rPr>
      <w:b/>
      <w:caps/>
      <w:color w:val="808080"/>
      <w:sz w:val="14"/>
      <w:szCs w:val="14"/>
      <w:lang w:bidi="de-DE"/>
    </w:rPr>
  </w:style>
  <w:style w:type="table" w:customStyle="1" w:styleId="NormaleTabelle1">
    <w:name w:val="Normale Tabelle1"/>
    <w:semiHidden/>
    <w:rsid w:val="00273A6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40F"/>
    <w:pPr>
      <w:ind w:left="720"/>
    </w:pPr>
    <w:rPr>
      <w:rFonts w:ascii="Calibri" w:eastAsiaTheme="minorHAnsi" w:hAnsi="Calibri" w:cs="Times New Roman"/>
      <w:spacing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34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Footer">
    <w:name w:val="footer"/>
    <w:basedOn w:val="Normal"/>
    <w:link w:val="FooterChar"/>
    <w:unhideWhenUsed/>
    <w:rsid w:val="003434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340F"/>
    <w:rPr>
      <w:rFonts w:ascii="Tahoma" w:hAnsi="Tahoma" w:cs="Tahoma"/>
      <w:spacing w:val="4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5C49C2"/>
    <w:pPr>
      <w:spacing w:before="100" w:beforeAutospacing="1" w:after="100" w:afterAutospacing="1"/>
    </w:pPr>
    <w:rPr>
      <w:rFonts w:ascii="Times" w:eastAsia="MS Mincho" w:hAnsi="Times" w:cs="Times New Roman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kuest\AppData\Roaming\Microsoft\Templates\Besprechungs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C8118CF-EFDE-4F70-9A6C-9B9F6EF54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\Users\vera.kuest\AppData\Roaming\Microsoft\Templates\Besprechungsprotokoll.dotx</Template>
  <TotalTime>7</TotalTime>
  <Pages>2</Pages>
  <Words>381</Words>
  <Characters>2369</Characters>
  <Application>Microsoft Macintosh Word</Application>
  <DocSecurity>0</DocSecurity>
  <Lines>64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Kuest</dc:creator>
  <cp:keywords/>
  <dc:description/>
  <cp:lastModifiedBy>Varvara Babitskaya</cp:lastModifiedBy>
  <cp:revision>15</cp:revision>
  <cp:lastPrinted>2016-06-24T06:28:00Z</cp:lastPrinted>
  <dcterms:created xsi:type="dcterms:W3CDTF">2018-12-08T02:52:00Z</dcterms:created>
  <dcterms:modified xsi:type="dcterms:W3CDTF">2018-12-09T22:14:00Z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TC010184111031</vt:lpwstr>
  </property>
</Properties>
</file>